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irst table contains information about name and date. Second table contains homework schedule"/>
      </w:tblPr>
      <w:tblGrid>
        <w:gridCol w:w="6848"/>
        <w:gridCol w:w="6832"/>
      </w:tblGrid>
      <w:tr w:rsidR="00EC256D" w:rsidRPr="00EC256D" w14:paraId="5D21FD53" w14:textId="77777777" w:rsidTr="002F1CE7">
        <w:tc>
          <w:tcPr>
            <w:tcW w:w="6848" w:type="dxa"/>
            <w:tcMar>
              <w:bottom w:w="216" w:type="dxa"/>
            </w:tcMar>
          </w:tcPr>
          <w:p w14:paraId="63706D8B" w14:textId="3F4B18FE" w:rsidR="00EC256D" w:rsidRDefault="00A049DC" w:rsidP="00D826C2">
            <w:pPr>
              <w:pStyle w:val="Heading1"/>
            </w:pPr>
            <w:r>
              <w:t xml:space="preserve">PINTO SCORES </w:t>
            </w:r>
          </w:p>
        </w:tc>
        <w:tc>
          <w:tcPr>
            <w:tcW w:w="6832" w:type="dxa"/>
            <w:tcMar>
              <w:bottom w:w="216" w:type="dxa"/>
            </w:tcMar>
          </w:tcPr>
          <w:p w14:paraId="6B2748D5" w14:textId="750241DD" w:rsidR="00EC256D" w:rsidRPr="00EC256D" w:rsidRDefault="00EC256D" w:rsidP="00D826C2">
            <w:pPr>
              <w:pStyle w:val="Heading2"/>
            </w:pPr>
            <w:r w:rsidRPr="00EC256D"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13398" w:type="dxa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  <w:tblDescription w:val="First table contains information about name and date. Second table contains homework schedule"/>
      </w:tblPr>
      <w:tblGrid>
        <w:gridCol w:w="1553"/>
        <w:gridCol w:w="2369"/>
        <w:gridCol w:w="2369"/>
        <w:gridCol w:w="2369"/>
        <w:gridCol w:w="2369"/>
        <w:gridCol w:w="2369"/>
      </w:tblGrid>
      <w:tr w:rsidR="00E563F6" w:rsidRPr="000A2B55" w14:paraId="31AE1DE0" w14:textId="155E9F8F" w:rsidTr="00800D8E">
        <w:trPr>
          <w:trHeight w:val="840"/>
          <w:tblHeader/>
        </w:trPr>
        <w:tc>
          <w:tcPr>
            <w:tcW w:w="1553" w:type="dxa"/>
            <w:shd w:val="clear" w:color="auto" w:fill="DAEEF3" w:themeFill="accent5" w:themeFillTint="33"/>
            <w:vAlign w:val="center"/>
          </w:tcPr>
          <w:p w14:paraId="7C00535B" w14:textId="5E09A7E0" w:rsidR="00E563F6" w:rsidRPr="000A2B55" w:rsidRDefault="00E563F6" w:rsidP="00800D8E">
            <w:pPr>
              <w:pStyle w:val="Heading3"/>
            </w:pPr>
            <w:r>
              <w:t>WEEK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338AD414" w14:textId="47F914C0" w:rsidR="00E563F6" w:rsidRPr="000A2B55" w:rsidRDefault="00E563F6" w:rsidP="00800D8E">
            <w:pPr>
              <w:pStyle w:val="Heading3"/>
            </w:pPr>
            <w:r>
              <w:t xml:space="preserve">DATE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FF6CD38" w14:textId="55581F8F" w:rsidR="00E563F6" w:rsidRPr="000A2B55" w:rsidRDefault="00E563F6" w:rsidP="00800D8E">
            <w:pPr>
              <w:pStyle w:val="Heading3"/>
            </w:pPr>
            <w:r>
              <w:t xml:space="preserve">TEAM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6A2BC1E5" w14:textId="5B603461" w:rsidR="00E563F6" w:rsidRPr="000A2B55" w:rsidRDefault="00E563F6" w:rsidP="00800D8E">
            <w:pPr>
              <w:pStyle w:val="Heading3"/>
            </w:pPr>
            <w:r>
              <w:t xml:space="preserve">TEAM </w:t>
            </w:r>
          </w:p>
        </w:tc>
        <w:tc>
          <w:tcPr>
            <w:tcW w:w="2369" w:type="dxa"/>
            <w:shd w:val="clear" w:color="auto" w:fill="DAEEF3" w:themeFill="accent5" w:themeFillTint="33"/>
            <w:vAlign w:val="center"/>
          </w:tcPr>
          <w:p w14:paraId="2BBA6567" w14:textId="2E738C97" w:rsidR="00E563F6" w:rsidRPr="000A2B55" w:rsidRDefault="00E563F6" w:rsidP="00800D8E">
            <w:pPr>
              <w:pStyle w:val="Heading3"/>
            </w:pPr>
            <w:r>
              <w:t>W</w:t>
            </w:r>
          </w:p>
        </w:tc>
        <w:tc>
          <w:tcPr>
            <w:tcW w:w="2369" w:type="dxa"/>
            <w:vAlign w:val="center"/>
          </w:tcPr>
          <w:p w14:paraId="6A1BFFEC" w14:textId="7824C996" w:rsidR="00E563F6" w:rsidRPr="000A2B55" w:rsidRDefault="00E563F6" w:rsidP="00800D8E"/>
        </w:tc>
      </w:tr>
      <w:tr w:rsidR="00E563F6" w:rsidRPr="000A2B55" w14:paraId="397D03F2" w14:textId="77777777" w:rsidTr="00800D8E">
        <w:trPr>
          <w:gridAfter w:val="1"/>
          <w:wAfter w:w="2369" w:type="dxa"/>
          <w:trHeight w:val="1586"/>
        </w:trPr>
        <w:sdt>
          <w:sdtPr>
            <w:alias w:val="1st:"/>
            <w:tag w:val="1st:"/>
            <w:id w:val="1502388654"/>
            <w:placeholder>
              <w:docPart w:val="F5DD6FF9CDC34416B64F51C76033C16E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shd w:val="clear" w:color="auto" w:fill="DAEEF3" w:themeFill="accent5" w:themeFillTint="33"/>
                <w:noWrap/>
                <w:vAlign w:val="center"/>
              </w:tcPr>
              <w:p w14:paraId="7FBCF7BB" w14:textId="77777777" w:rsidR="00E563F6" w:rsidRPr="000A2B55" w:rsidRDefault="00E563F6" w:rsidP="00800D8E">
                <w:pPr>
                  <w:pStyle w:val="Heading3"/>
                </w:pPr>
                <w:r w:rsidRPr="000A2B55">
                  <w:t>1st</w:t>
                </w:r>
              </w:p>
            </w:tc>
          </w:sdtContent>
        </w:sdt>
        <w:tc>
          <w:tcPr>
            <w:tcW w:w="2369" w:type="dxa"/>
            <w:shd w:val="clear" w:color="auto" w:fill="F2F2F2" w:themeFill="background1" w:themeFillShade="F2"/>
          </w:tcPr>
          <w:p w14:paraId="7E0A4412" w14:textId="77777777" w:rsidR="00E563F6" w:rsidRPr="00A049DC" w:rsidRDefault="00E563F6" w:rsidP="00800D8E">
            <w:pPr>
              <w:rPr>
                <w:sz w:val="18"/>
                <w:szCs w:val="18"/>
              </w:rPr>
            </w:pPr>
            <w:r w:rsidRPr="00A049DC">
              <w:rPr>
                <w:sz w:val="18"/>
                <w:szCs w:val="18"/>
              </w:rPr>
              <w:t>9/5</w:t>
            </w:r>
          </w:p>
          <w:p w14:paraId="60C52906" w14:textId="2412E7B2" w:rsidR="00800D8E" w:rsidRDefault="00E563F6" w:rsidP="00800D8E">
            <w:pPr>
              <w:rPr>
                <w:sz w:val="18"/>
                <w:szCs w:val="18"/>
              </w:rPr>
            </w:pPr>
            <w:r w:rsidRPr="00A049DC">
              <w:rPr>
                <w:sz w:val="18"/>
                <w:szCs w:val="18"/>
              </w:rPr>
              <w:t xml:space="preserve">9/5  </w:t>
            </w:r>
          </w:p>
          <w:p w14:paraId="7124F432" w14:textId="32591B63" w:rsidR="00A049DC" w:rsidRDefault="00A049DC" w:rsidP="00800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9/5</w:t>
            </w:r>
          </w:p>
          <w:p w14:paraId="0697F0D2" w14:textId="77777777" w:rsidR="00A049DC" w:rsidRPr="00A049DC" w:rsidRDefault="00A049DC" w:rsidP="00800D8E">
            <w:pPr>
              <w:rPr>
                <w:sz w:val="18"/>
                <w:szCs w:val="18"/>
              </w:rPr>
            </w:pPr>
          </w:p>
          <w:p w14:paraId="7D72FCD5" w14:textId="77777777" w:rsidR="00800D8E" w:rsidRPr="00A049DC" w:rsidRDefault="00800D8E" w:rsidP="00800D8E">
            <w:pPr>
              <w:rPr>
                <w:sz w:val="18"/>
                <w:szCs w:val="18"/>
              </w:rPr>
            </w:pPr>
            <w:r w:rsidRPr="00A049DC">
              <w:rPr>
                <w:sz w:val="18"/>
                <w:szCs w:val="18"/>
              </w:rPr>
              <w:t xml:space="preserve">9/7 </w:t>
            </w:r>
          </w:p>
          <w:p w14:paraId="73946E8B" w14:textId="77777777" w:rsidR="00800D8E" w:rsidRDefault="00800D8E" w:rsidP="00800D8E">
            <w:pPr>
              <w:rPr>
                <w:sz w:val="18"/>
                <w:szCs w:val="18"/>
              </w:rPr>
            </w:pPr>
            <w:r w:rsidRPr="00A049DC">
              <w:rPr>
                <w:sz w:val="18"/>
                <w:szCs w:val="18"/>
              </w:rPr>
              <w:t>9/7</w:t>
            </w:r>
          </w:p>
          <w:p w14:paraId="0F78CD94" w14:textId="169CB108" w:rsidR="00A049DC" w:rsidRPr="000A2B55" w:rsidRDefault="00A049DC" w:rsidP="00800D8E">
            <w:r>
              <w:rPr>
                <w:sz w:val="18"/>
                <w:szCs w:val="18"/>
              </w:rPr>
              <w:t>9/7</w:t>
            </w:r>
          </w:p>
        </w:tc>
        <w:tc>
          <w:tcPr>
            <w:tcW w:w="2369" w:type="dxa"/>
            <w:shd w:val="clear" w:color="auto" w:fill="auto"/>
          </w:tcPr>
          <w:p w14:paraId="7D0D92F7" w14:textId="77777777" w:rsidR="00800D8E" w:rsidRPr="00054021" w:rsidRDefault="00DE79CA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Cubs </w:t>
            </w:r>
          </w:p>
          <w:p w14:paraId="116BCBEA" w14:textId="77777777" w:rsidR="00DE76AB" w:rsidRPr="00054021" w:rsidRDefault="00DE76AB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Tigers </w:t>
            </w:r>
          </w:p>
          <w:p w14:paraId="5B323603" w14:textId="77777777" w:rsidR="00DD43D6" w:rsidRPr="00054021" w:rsidRDefault="00DD43D6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Dodgers </w:t>
            </w:r>
          </w:p>
          <w:p w14:paraId="497F49D0" w14:textId="77777777" w:rsidR="007C71EF" w:rsidRPr="00054021" w:rsidRDefault="007C71EF" w:rsidP="00800D8E">
            <w:pPr>
              <w:rPr>
                <w:sz w:val="18"/>
                <w:szCs w:val="18"/>
              </w:rPr>
            </w:pPr>
          </w:p>
          <w:p w14:paraId="6BC57767" w14:textId="77777777" w:rsidR="00054021" w:rsidRDefault="00054021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>Pirates</w:t>
            </w:r>
          </w:p>
          <w:p w14:paraId="1B72EFA5" w14:textId="77777777" w:rsidR="007C71EF" w:rsidRDefault="00CE78C4" w:rsidP="00800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Dodgers </w:t>
            </w:r>
            <w:r w:rsidR="00054021" w:rsidRPr="00054021">
              <w:rPr>
                <w:sz w:val="18"/>
                <w:szCs w:val="18"/>
              </w:rPr>
              <w:t xml:space="preserve"> </w:t>
            </w:r>
          </w:p>
          <w:p w14:paraId="287357FF" w14:textId="6059BCAE" w:rsidR="00805DC1" w:rsidRPr="00054021" w:rsidRDefault="00805DC1" w:rsidP="00800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Braves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09A3D18D" w14:textId="77777777" w:rsidR="00800D8E" w:rsidRPr="00054021" w:rsidRDefault="00DE79CA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Braves </w:t>
            </w:r>
          </w:p>
          <w:p w14:paraId="2ECCC420" w14:textId="77777777" w:rsidR="00DE76AB" w:rsidRPr="00054021" w:rsidRDefault="00DE76AB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Rockies </w:t>
            </w:r>
          </w:p>
          <w:p w14:paraId="7E459E0D" w14:textId="77777777" w:rsidR="00DD43D6" w:rsidRPr="00054021" w:rsidRDefault="00DD43D6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Yankees </w:t>
            </w:r>
          </w:p>
          <w:p w14:paraId="13A5902D" w14:textId="77777777" w:rsidR="00054021" w:rsidRPr="00054021" w:rsidRDefault="00054021" w:rsidP="00800D8E">
            <w:pPr>
              <w:rPr>
                <w:sz w:val="18"/>
                <w:szCs w:val="18"/>
              </w:rPr>
            </w:pPr>
          </w:p>
          <w:p w14:paraId="155AEE5A" w14:textId="77777777" w:rsidR="00054021" w:rsidRDefault="00054021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O’s </w:t>
            </w:r>
          </w:p>
          <w:p w14:paraId="6C8FB7A3" w14:textId="77777777" w:rsidR="00CE78C4" w:rsidRDefault="00CE78C4" w:rsidP="00800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Tigers </w:t>
            </w:r>
          </w:p>
          <w:p w14:paraId="6C039213" w14:textId="12ACCD30" w:rsidR="00805DC1" w:rsidRPr="00054021" w:rsidRDefault="00805DC1" w:rsidP="00800D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Rockies </w:t>
            </w:r>
          </w:p>
        </w:tc>
        <w:tc>
          <w:tcPr>
            <w:tcW w:w="2369" w:type="dxa"/>
            <w:shd w:val="clear" w:color="auto" w:fill="auto"/>
          </w:tcPr>
          <w:p w14:paraId="393806C2" w14:textId="77777777" w:rsidR="00800D8E" w:rsidRPr="00054021" w:rsidRDefault="00DE76AB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Braves W </w:t>
            </w:r>
          </w:p>
          <w:p w14:paraId="008257A5" w14:textId="77777777" w:rsidR="00DE76AB" w:rsidRPr="00054021" w:rsidRDefault="00DD43D6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Tigers W </w:t>
            </w:r>
          </w:p>
          <w:p w14:paraId="7B4B8C3F" w14:textId="77777777" w:rsidR="00DD43D6" w:rsidRPr="00054021" w:rsidRDefault="007C71EF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Dodgers W </w:t>
            </w:r>
          </w:p>
          <w:p w14:paraId="4C12667C" w14:textId="77777777" w:rsidR="00054021" w:rsidRPr="00054021" w:rsidRDefault="00054021" w:rsidP="00800D8E">
            <w:pPr>
              <w:rPr>
                <w:sz w:val="18"/>
                <w:szCs w:val="18"/>
              </w:rPr>
            </w:pPr>
          </w:p>
          <w:p w14:paraId="2FE6FD4D" w14:textId="77777777" w:rsidR="00054021" w:rsidRPr="00054021" w:rsidRDefault="00054021" w:rsidP="00800D8E">
            <w:pPr>
              <w:rPr>
                <w:sz w:val="18"/>
                <w:szCs w:val="18"/>
              </w:rPr>
            </w:pPr>
            <w:r w:rsidRPr="00054021">
              <w:rPr>
                <w:sz w:val="18"/>
                <w:szCs w:val="18"/>
              </w:rPr>
              <w:t xml:space="preserve">O’s W </w:t>
            </w:r>
          </w:p>
          <w:p w14:paraId="6C92082F" w14:textId="77777777" w:rsidR="00054021" w:rsidRDefault="00CE78C4" w:rsidP="00800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Dodgers W</w:t>
            </w:r>
          </w:p>
          <w:p w14:paraId="2D332B83" w14:textId="66F08DED" w:rsidR="00C65176" w:rsidRDefault="00C65176" w:rsidP="00800D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Braves W </w:t>
            </w:r>
          </w:p>
          <w:p w14:paraId="6007C4D5" w14:textId="28EB7568" w:rsidR="00CE78C4" w:rsidRPr="00DE76AB" w:rsidRDefault="00CE78C4" w:rsidP="00800D8E">
            <w:pPr>
              <w:rPr>
                <w:sz w:val="20"/>
                <w:szCs w:val="20"/>
              </w:rPr>
            </w:pPr>
          </w:p>
        </w:tc>
      </w:tr>
      <w:tr w:rsidR="00E563F6" w:rsidRPr="000A2B55" w14:paraId="51DCF287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0C0D2A0B" w14:textId="79E1DF02" w:rsidR="00E563F6" w:rsidRPr="000A2B55" w:rsidRDefault="00800D8E" w:rsidP="00800D8E">
            <w:pPr>
              <w:pStyle w:val="Heading3"/>
              <w:jc w:val="left"/>
            </w:pPr>
            <w:r>
              <w:t>2nd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6560833C" w14:textId="77777777" w:rsidR="00E563F6" w:rsidRPr="004B2A36" w:rsidRDefault="00800D8E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9/11</w:t>
            </w:r>
          </w:p>
          <w:p w14:paraId="4D4244E7" w14:textId="64EDBC3C" w:rsidR="00C65176" w:rsidRPr="004B2A36" w:rsidRDefault="00800D8E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9/11</w:t>
            </w:r>
          </w:p>
          <w:p w14:paraId="363FF218" w14:textId="77777777" w:rsidR="00800D8E" w:rsidRPr="004B2A36" w:rsidRDefault="00800D8E" w:rsidP="00800D8E">
            <w:pPr>
              <w:rPr>
                <w:sz w:val="18"/>
                <w:szCs w:val="18"/>
              </w:rPr>
            </w:pPr>
          </w:p>
          <w:p w14:paraId="6613D3ED" w14:textId="77777777" w:rsidR="00800D8E" w:rsidRPr="004B2A36" w:rsidRDefault="00800D8E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9/12</w:t>
            </w:r>
          </w:p>
          <w:p w14:paraId="6AD3FA2E" w14:textId="77777777" w:rsidR="00800D8E" w:rsidRPr="004B2A36" w:rsidRDefault="00800D8E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9/12</w:t>
            </w:r>
          </w:p>
          <w:p w14:paraId="7074BDE6" w14:textId="77777777" w:rsidR="00C65176" w:rsidRPr="004B2A36" w:rsidRDefault="00C6517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9/12</w:t>
            </w:r>
          </w:p>
          <w:p w14:paraId="035DBA29" w14:textId="77777777" w:rsidR="004B2A36" w:rsidRPr="004B2A36" w:rsidRDefault="004B2A36" w:rsidP="00800D8E">
            <w:pPr>
              <w:rPr>
                <w:sz w:val="18"/>
                <w:szCs w:val="18"/>
              </w:rPr>
            </w:pPr>
          </w:p>
          <w:p w14:paraId="0B72874B" w14:textId="77777777" w:rsidR="004B2A36" w:rsidRPr="004B2A36" w:rsidRDefault="004B2A36" w:rsidP="004B2A36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9/14</w:t>
            </w:r>
          </w:p>
          <w:p w14:paraId="43BCF13B" w14:textId="77777777" w:rsidR="004B2A36" w:rsidRPr="004B2A36" w:rsidRDefault="004B2A36" w:rsidP="004B2A36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9/14</w:t>
            </w:r>
          </w:p>
          <w:p w14:paraId="70129447" w14:textId="427F4BFC" w:rsidR="004B2A36" w:rsidRPr="004B2A36" w:rsidRDefault="004B2A36" w:rsidP="004B2A36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9/14</w:t>
            </w:r>
          </w:p>
        </w:tc>
        <w:tc>
          <w:tcPr>
            <w:tcW w:w="2369" w:type="dxa"/>
            <w:shd w:val="clear" w:color="auto" w:fill="auto"/>
          </w:tcPr>
          <w:p w14:paraId="4D8C6DBA" w14:textId="77777777" w:rsidR="00A609FA" w:rsidRPr="004B2A36" w:rsidRDefault="00A609FA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Yankees</w:t>
            </w:r>
          </w:p>
          <w:p w14:paraId="032F3723" w14:textId="77777777" w:rsidR="00800D8E" w:rsidRPr="004B2A36" w:rsidRDefault="00A609FA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Cubs  </w:t>
            </w:r>
          </w:p>
          <w:p w14:paraId="7EC22784" w14:textId="77777777" w:rsidR="004B2A36" w:rsidRPr="004B2A36" w:rsidRDefault="004B2A36" w:rsidP="00800D8E">
            <w:pPr>
              <w:rPr>
                <w:sz w:val="18"/>
                <w:szCs w:val="18"/>
              </w:rPr>
            </w:pPr>
          </w:p>
          <w:p w14:paraId="41ABEBFD" w14:textId="77777777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O’s </w:t>
            </w:r>
          </w:p>
          <w:p w14:paraId="50A53A9D" w14:textId="77777777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Tigers </w:t>
            </w:r>
          </w:p>
          <w:p w14:paraId="2FC3D9A6" w14:textId="77777777" w:rsid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Dodgers </w:t>
            </w:r>
          </w:p>
          <w:p w14:paraId="0FD63632" w14:textId="77777777" w:rsidR="004B2A36" w:rsidRDefault="004B2A36" w:rsidP="00800D8E">
            <w:pPr>
              <w:rPr>
                <w:sz w:val="18"/>
                <w:szCs w:val="18"/>
              </w:rPr>
            </w:pPr>
          </w:p>
          <w:p w14:paraId="13CF4F0C" w14:textId="3F34211C" w:rsidR="004B2A36" w:rsidRPr="004B2A36" w:rsidRDefault="004B2A36" w:rsidP="00800D8E">
            <w:pPr>
              <w:rPr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665CD73F" w14:textId="77777777" w:rsidR="00800D8E" w:rsidRPr="004B2A36" w:rsidRDefault="00A609FA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O’s </w:t>
            </w:r>
          </w:p>
          <w:p w14:paraId="1BE77997" w14:textId="77777777" w:rsidR="00A609FA" w:rsidRPr="004B2A36" w:rsidRDefault="00A609FA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Pirates </w:t>
            </w:r>
          </w:p>
          <w:p w14:paraId="4E28BD9F" w14:textId="77777777" w:rsidR="004B2A36" w:rsidRPr="004B2A36" w:rsidRDefault="004B2A36" w:rsidP="00800D8E">
            <w:pPr>
              <w:rPr>
                <w:sz w:val="18"/>
                <w:szCs w:val="18"/>
              </w:rPr>
            </w:pPr>
          </w:p>
          <w:p w14:paraId="3EC92E7F" w14:textId="77777777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Cubs</w:t>
            </w:r>
          </w:p>
          <w:p w14:paraId="345FBD9B" w14:textId="77777777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Braves</w:t>
            </w:r>
          </w:p>
          <w:p w14:paraId="13183E87" w14:textId="605D97D4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Yankees  </w:t>
            </w:r>
          </w:p>
        </w:tc>
        <w:tc>
          <w:tcPr>
            <w:tcW w:w="2369" w:type="dxa"/>
            <w:shd w:val="clear" w:color="auto" w:fill="auto"/>
          </w:tcPr>
          <w:p w14:paraId="00FEBDA8" w14:textId="7ECC13EE" w:rsidR="00800D8E" w:rsidRPr="004B2A36" w:rsidRDefault="00A609FA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O’s </w:t>
            </w:r>
            <w:r w:rsidR="00A2207A" w:rsidRPr="004B2A36">
              <w:rPr>
                <w:sz w:val="18"/>
                <w:szCs w:val="18"/>
              </w:rPr>
              <w:t xml:space="preserve">W </w:t>
            </w:r>
          </w:p>
          <w:p w14:paraId="7C38815B" w14:textId="77777777" w:rsidR="00A609FA" w:rsidRPr="004B2A36" w:rsidRDefault="00A2207A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Cubs W </w:t>
            </w:r>
          </w:p>
          <w:p w14:paraId="6323A39B" w14:textId="77777777" w:rsidR="004B2A36" w:rsidRPr="004B2A36" w:rsidRDefault="004B2A36" w:rsidP="00800D8E">
            <w:pPr>
              <w:rPr>
                <w:sz w:val="18"/>
                <w:szCs w:val="18"/>
              </w:rPr>
            </w:pPr>
          </w:p>
          <w:p w14:paraId="1BB95242" w14:textId="61022B63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O’s W</w:t>
            </w:r>
          </w:p>
          <w:p w14:paraId="066B859D" w14:textId="2B47607D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>Braves W</w:t>
            </w:r>
          </w:p>
          <w:p w14:paraId="2423793E" w14:textId="709B20CF" w:rsidR="004B2A36" w:rsidRPr="004B2A36" w:rsidRDefault="004B2A36" w:rsidP="00800D8E">
            <w:pPr>
              <w:rPr>
                <w:sz w:val="18"/>
                <w:szCs w:val="18"/>
              </w:rPr>
            </w:pPr>
            <w:r w:rsidRPr="004B2A36">
              <w:rPr>
                <w:sz w:val="18"/>
                <w:szCs w:val="18"/>
              </w:rPr>
              <w:t xml:space="preserve">Dodgers W </w:t>
            </w:r>
          </w:p>
        </w:tc>
      </w:tr>
      <w:tr w:rsidR="00E563F6" w:rsidRPr="000A2B55" w14:paraId="6198315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2450F73E" w14:textId="2AEA1367" w:rsidR="00E563F6" w:rsidRPr="000A2B55" w:rsidRDefault="004B2A36" w:rsidP="004B2A36">
            <w:pPr>
              <w:pStyle w:val="Heading3"/>
              <w:jc w:val="left"/>
            </w:pPr>
            <w:r>
              <w:t>3</w:t>
            </w:r>
            <w:r w:rsidRPr="004B2A36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5129C2F7" w14:textId="592DE3D7" w:rsidR="004B2A36" w:rsidRPr="000A2B55" w:rsidRDefault="004B2A36" w:rsidP="00800D8E"/>
        </w:tc>
        <w:tc>
          <w:tcPr>
            <w:tcW w:w="2369" w:type="dxa"/>
            <w:shd w:val="clear" w:color="auto" w:fill="auto"/>
          </w:tcPr>
          <w:p w14:paraId="4A295579" w14:textId="3F17BED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2EC0D155" w14:textId="625702EA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362B8392" w14:textId="24D6DFDE" w:rsidR="00E563F6" w:rsidRPr="000A2B55" w:rsidRDefault="00E563F6" w:rsidP="00800D8E"/>
        </w:tc>
      </w:tr>
      <w:tr w:rsidR="00E563F6" w:rsidRPr="000A2B55" w14:paraId="20A9FC2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26A94047" w14:textId="01991FE7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613B8B0" w14:textId="0DB8B234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DA10A0E" w14:textId="60EF8D20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260BBE4A" w14:textId="5A393D3F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B8FD275" w14:textId="67198CBE" w:rsidR="00E563F6" w:rsidRPr="000A2B55" w:rsidRDefault="00E563F6" w:rsidP="00800D8E"/>
        </w:tc>
      </w:tr>
      <w:tr w:rsidR="00E563F6" w:rsidRPr="000A2B55" w14:paraId="6A79458D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343ABBA2" w14:textId="257368A5" w:rsidR="00E563F6" w:rsidRPr="000A2B55" w:rsidRDefault="00E563F6" w:rsidP="00800D8E">
            <w:pPr>
              <w:pStyle w:val="Heading3"/>
            </w:pPr>
            <w:r>
              <w:lastRenderedPageBreak/>
              <w:t>2</w:t>
            </w:r>
            <w:r w:rsidRPr="00E563F6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2369" w:type="dxa"/>
            <w:shd w:val="clear" w:color="auto" w:fill="F2F2F2" w:themeFill="background1" w:themeFillShade="F2"/>
          </w:tcPr>
          <w:p w14:paraId="4C3D056D" w14:textId="7F222D47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5C05FCB0" w14:textId="5A4E0BA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6CBBE0D3" w14:textId="72F5C9DD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EACE646" w14:textId="3F0D0E99" w:rsidR="00E563F6" w:rsidRPr="000A2B55" w:rsidRDefault="00E563F6" w:rsidP="00800D8E"/>
        </w:tc>
      </w:tr>
      <w:tr w:rsidR="00E563F6" w:rsidRPr="000A2B55" w14:paraId="2FB592E0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496E2816" w14:textId="72C156DA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204A31E" w14:textId="784B93FF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6F2888C" w14:textId="35181788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416D23BF" w14:textId="16863125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13013BC5" w14:textId="606B7C23" w:rsidR="00E563F6" w:rsidRPr="000A2B55" w:rsidRDefault="00E563F6" w:rsidP="00800D8E"/>
        </w:tc>
      </w:tr>
      <w:tr w:rsidR="00E563F6" w:rsidRPr="000A2B55" w14:paraId="4A08A1A4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63D0724A" w14:textId="32E7EE79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4EBD75B2" w14:textId="543BA910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55590E52" w14:textId="6B9F2AD9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548745C4" w14:textId="7CC34E48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648C5235" w14:textId="0821338D" w:rsidR="00E563F6" w:rsidRPr="000A2B55" w:rsidRDefault="00E563F6" w:rsidP="00800D8E"/>
        </w:tc>
      </w:tr>
      <w:tr w:rsidR="00E563F6" w:rsidRPr="000A2B55" w14:paraId="1E68D241" w14:textId="77777777" w:rsidTr="00800D8E">
        <w:trPr>
          <w:gridAfter w:val="1"/>
          <w:wAfter w:w="2369" w:type="dxa"/>
          <w:trHeight w:val="1586"/>
        </w:trPr>
        <w:tc>
          <w:tcPr>
            <w:tcW w:w="1553" w:type="dxa"/>
            <w:shd w:val="clear" w:color="auto" w:fill="DAEEF3" w:themeFill="accent5" w:themeFillTint="33"/>
            <w:noWrap/>
            <w:vAlign w:val="center"/>
          </w:tcPr>
          <w:p w14:paraId="482DE5C5" w14:textId="03DB1E56" w:rsidR="00E563F6" w:rsidRPr="000A2B55" w:rsidRDefault="00E563F6" w:rsidP="00800D8E">
            <w:pPr>
              <w:pStyle w:val="Heading3"/>
            </w:pPr>
          </w:p>
        </w:tc>
        <w:tc>
          <w:tcPr>
            <w:tcW w:w="2369" w:type="dxa"/>
            <w:shd w:val="clear" w:color="auto" w:fill="F2F2F2" w:themeFill="background1" w:themeFillShade="F2"/>
          </w:tcPr>
          <w:p w14:paraId="23D4A490" w14:textId="02963DDB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2FB9F4AA" w14:textId="64894E85" w:rsidR="00E563F6" w:rsidRPr="000A2B55" w:rsidRDefault="00E563F6" w:rsidP="00800D8E"/>
        </w:tc>
        <w:tc>
          <w:tcPr>
            <w:tcW w:w="2369" w:type="dxa"/>
            <w:shd w:val="clear" w:color="auto" w:fill="F2F2F2" w:themeFill="background1" w:themeFillShade="F2"/>
          </w:tcPr>
          <w:p w14:paraId="0BEBFB1F" w14:textId="4EEC9126" w:rsidR="00E563F6" w:rsidRPr="000A2B55" w:rsidRDefault="00E563F6" w:rsidP="00800D8E"/>
        </w:tc>
        <w:tc>
          <w:tcPr>
            <w:tcW w:w="2369" w:type="dxa"/>
            <w:shd w:val="clear" w:color="auto" w:fill="auto"/>
          </w:tcPr>
          <w:p w14:paraId="770D942C" w14:textId="71511702" w:rsidR="00E563F6" w:rsidRPr="000A2B55" w:rsidRDefault="00E563F6" w:rsidP="00800D8E"/>
        </w:tc>
      </w:tr>
    </w:tbl>
    <w:p w14:paraId="3656CD73" w14:textId="1B7D8F8C" w:rsidR="00441DD7" w:rsidRDefault="00441DD7" w:rsidP="00B203D0"/>
    <w:sectPr w:rsidR="00441DD7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312C" w14:textId="77777777" w:rsidR="00374E75" w:rsidRDefault="00374E75" w:rsidP="00B9109F">
      <w:r>
        <w:separator/>
      </w:r>
    </w:p>
  </w:endnote>
  <w:endnote w:type="continuationSeparator" w:id="0">
    <w:p w14:paraId="23790E1F" w14:textId="77777777" w:rsidR="00374E75" w:rsidRDefault="00374E75" w:rsidP="00B9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2081" w14:textId="77777777" w:rsidR="00374E75" w:rsidRDefault="00374E75" w:rsidP="00B9109F">
      <w:r>
        <w:separator/>
      </w:r>
    </w:p>
  </w:footnote>
  <w:footnote w:type="continuationSeparator" w:id="0">
    <w:p w14:paraId="35B4969B" w14:textId="77777777" w:rsidR="00374E75" w:rsidRDefault="00374E75" w:rsidP="00B91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564F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282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AA1F6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8D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B8198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5E9B4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69F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42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F83D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A26E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8666726">
    <w:abstractNumId w:val="9"/>
  </w:num>
  <w:num w:numId="2" w16cid:durableId="1785882538">
    <w:abstractNumId w:val="7"/>
  </w:num>
  <w:num w:numId="3" w16cid:durableId="502666048">
    <w:abstractNumId w:val="6"/>
  </w:num>
  <w:num w:numId="4" w16cid:durableId="594754698">
    <w:abstractNumId w:val="5"/>
  </w:num>
  <w:num w:numId="5" w16cid:durableId="875704672">
    <w:abstractNumId w:val="4"/>
  </w:num>
  <w:num w:numId="6" w16cid:durableId="749497931">
    <w:abstractNumId w:val="8"/>
  </w:num>
  <w:num w:numId="7" w16cid:durableId="516967648">
    <w:abstractNumId w:val="3"/>
  </w:num>
  <w:num w:numId="8" w16cid:durableId="164057446">
    <w:abstractNumId w:val="2"/>
  </w:num>
  <w:num w:numId="9" w16cid:durableId="419641913">
    <w:abstractNumId w:val="1"/>
  </w:num>
  <w:num w:numId="10" w16cid:durableId="917982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F6"/>
    <w:rsid w:val="00035F51"/>
    <w:rsid w:val="00054021"/>
    <w:rsid w:val="000A2B55"/>
    <w:rsid w:val="000A50A5"/>
    <w:rsid w:val="000F580C"/>
    <w:rsid w:val="00112018"/>
    <w:rsid w:val="001C0E32"/>
    <w:rsid w:val="001C70A2"/>
    <w:rsid w:val="001E0505"/>
    <w:rsid w:val="002A578C"/>
    <w:rsid w:val="002F1CE7"/>
    <w:rsid w:val="00350D85"/>
    <w:rsid w:val="00363071"/>
    <w:rsid w:val="00374E75"/>
    <w:rsid w:val="003A7DAF"/>
    <w:rsid w:val="003D4411"/>
    <w:rsid w:val="00441DD7"/>
    <w:rsid w:val="004B2A36"/>
    <w:rsid w:val="004E0B73"/>
    <w:rsid w:val="00544B7B"/>
    <w:rsid w:val="00555C19"/>
    <w:rsid w:val="005721AC"/>
    <w:rsid w:val="005A40CE"/>
    <w:rsid w:val="005E48EC"/>
    <w:rsid w:val="00632D2F"/>
    <w:rsid w:val="00745595"/>
    <w:rsid w:val="007745C4"/>
    <w:rsid w:val="007C71EF"/>
    <w:rsid w:val="00800D8E"/>
    <w:rsid w:val="00805DC1"/>
    <w:rsid w:val="008156AD"/>
    <w:rsid w:val="008B19BB"/>
    <w:rsid w:val="00964F89"/>
    <w:rsid w:val="009E59D1"/>
    <w:rsid w:val="00A049DC"/>
    <w:rsid w:val="00A1052D"/>
    <w:rsid w:val="00A2207A"/>
    <w:rsid w:val="00A609FA"/>
    <w:rsid w:val="00AC51C3"/>
    <w:rsid w:val="00B203D0"/>
    <w:rsid w:val="00B9109F"/>
    <w:rsid w:val="00BC6536"/>
    <w:rsid w:val="00C21DF9"/>
    <w:rsid w:val="00C22695"/>
    <w:rsid w:val="00C65176"/>
    <w:rsid w:val="00CE1A30"/>
    <w:rsid w:val="00CE78C4"/>
    <w:rsid w:val="00D324AF"/>
    <w:rsid w:val="00D826C2"/>
    <w:rsid w:val="00DA4D61"/>
    <w:rsid w:val="00DD43D6"/>
    <w:rsid w:val="00DE1795"/>
    <w:rsid w:val="00DE76AB"/>
    <w:rsid w:val="00DE79CA"/>
    <w:rsid w:val="00E563F6"/>
    <w:rsid w:val="00EC256D"/>
    <w:rsid w:val="00F158A4"/>
    <w:rsid w:val="00F27739"/>
    <w:rsid w:val="00F34D8F"/>
    <w:rsid w:val="00F86D2B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21546"/>
  <w15:docId w15:val="{DD73685C-2A6D-4850-94EE-0C1673EC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505"/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FC11E7"/>
    <w:pPr>
      <w:jc w:val="right"/>
      <w:outlineLvl w:val="1"/>
    </w:pPr>
    <w:rPr>
      <w:color w:val="595959" w:themeColor="text1" w:themeTint="A6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203D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203D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203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203D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203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203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 w:val="0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C11E7"/>
    <w:rPr>
      <w:rFonts w:asciiTheme="majorHAnsi" w:hAnsiTheme="majorHAnsi"/>
      <w:b/>
      <w:color w:val="595959" w:themeColor="text1" w:themeTint="A6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Cs w:val="16"/>
    </w:rPr>
  </w:style>
  <w:style w:type="character" w:styleId="PlaceholderText">
    <w:name w:val="Placeholder Text"/>
    <w:basedOn w:val="DefaultParagraphFont"/>
    <w:uiPriority w:val="99"/>
    <w:semiHidden/>
    <w:rsid w:val="001E0505"/>
    <w:rPr>
      <w:color w:val="595959" w:themeColor="text1" w:themeTint="A6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09F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nhideWhenUsed/>
    <w:rsid w:val="00B91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9109F"/>
    <w:rPr>
      <w:rFonts w:asciiTheme="minorHAnsi" w:hAnsiTheme="minorHAnsi"/>
      <w:sz w:val="18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03D0"/>
  </w:style>
  <w:style w:type="paragraph" w:styleId="BlockText">
    <w:name w:val="Block Text"/>
    <w:basedOn w:val="Normal"/>
    <w:semiHidden/>
    <w:unhideWhenUsed/>
    <w:rsid w:val="00FC11E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B203D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203D0"/>
  </w:style>
  <w:style w:type="paragraph" w:styleId="BodyText2">
    <w:name w:val="Body Text 2"/>
    <w:basedOn w:val="Normal"/>
    <w:link w:val="BodyText2Char"/>
    <w:semiHidden/>
    <w:unhideWhenUsed/>
    <w:rsid w:val="00B203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203D0"/>
  </w:style>
  <w:style w:type="paragraph" w:styleId="BodyText3">
    <w:name w:val="Body Text 3"/>
    <w:basedOn w:val="Normal"/>
    <w:link w:val="BodyText3Char"/>
    <w:semiHidden/>
    <w:unhideWhenUsed/>
    <w:rsid w:val="00B203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203D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B203D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203D0"/>
  </w:style>
  <w:style w:type="paragraph" w:styleId="BodyTextIndent">
    <w:name w:val="Body Text Indent"/>
    <w:basedOn w:val="Normal"/>
    <w:link w:val="BodyTextIndentChar"/>
    <w:semiHidden/>
    <w:unhideWhenUsed/>
    <w:rsid w:val="00B2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203D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B203D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203D0"/>
  </w:style>
  <w:style w:type="paragraph" w:styleId="BodyTextIndent2">
    <w:name w:val="Body Text Indent 2"/>
    <w:basedOn w:val="Normal"/>
    <w:link w:val="BodyTextIndent2Char"/>
    <w:semiHidden/>
    <w:unhideWhenUsed/>
    <w:rsid w:val="00B2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203D0"/>
  </w:style>
  <w:style w:type="paragraph" w:styleId="BodyTextIndent3">
    <w:name w:val="Body Text Indent 3"/>
    <w:basedOn w:val="Normal"/>
    <w:link w:val="BodyTextIndent3Char"/>
    <w:semiHidden/>
    <w:unhideWhenUsed/>
    <w:rsid w:val="00B203D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203D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203D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203D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B203D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203D0"/>
  </w:style>
  <w:style w:type="table" w:styleId="ColorfulGrid">
    <w:name w:val="Colorful Grid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203D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B203D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03D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03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0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03D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203D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B203D0"/>
  </w:style>
  <w:style w:type="character" w:customStyle="1" w:styleId="DateChar">
    <w:name w:val="Date Char"/>
    <w:basedOn w:val="DefaultParagraphFont"/>
    <w:link w:val="Date"/>
    <w:semiHidden/>
    <w:rsid w:val="00B203D0"/>
  </w:style>
  <w:style w:type="paragraph" w:styleId="DocumentMap">
    <w:name w:val="Document Map"/>
    <w:basedOn w:val="Normal"/>
    <w:link w:val="DocumentMapChar"/>
    <w:semiHidden/>
    <w:unhideWhenUsed/>
    <w:rsid w:val="00B203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203D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203D0"/>
  </w:style>
  <w:style w:type="character" w:customStyle="1" w:styleId="E-mailSignatureChar">
    <w:name w:val="E-mail Signature Char"/>
    <w:basedOn w:val="DefaultParagraphFont"/>
    <w:link w:val="E-mailSignature"/>
    <w:semiHidden/>
    <w:rsid w:val="00B203D0"/>
  </w:style>
  <w:style w:type="character" w:styleId="Emphasis">
    <w:name w:val="Emphasis"/>
    <w:basedOn w:val="DefaultParagraphFont"/>
    <w:semiHidden/>
    <w:unhideWhenUsed/>
    <w:qFormat/>
    <w:rsid w:val="00B203D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B203D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203D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203D0"/>
    <w:rPr>
      <w:szCs w:val="20"/>
    </w:rPr>
  </w:style>
  <w:style w:type="paragraph" w:styleId="EnvelopeAddress">
    <w:name w:val="envelope address"/>
    <w:basedOn w:val="Normal"/>
    <w:semiHidden/>
    <w:unhideWhenUsed/>
    <w:rsid w:val="00B203D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203D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B203D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B203D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203D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203D0"/>
    <w:rPr>
      <w:szCs w:val="20"/>
    </w:rPr>
  </w:style>
  <w:style w:type="table" w:styleId="GridTable1Light">
    <w:name w:val="Grid Table 1 Light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203D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203D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203D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semiHidden/>
    <w:rsid w:val="00B203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B203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B203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B203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B203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203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B203D0"/>
  </w:style>
  <w:style w:type="paragraph" w:styleId="HTMLAddress">
    <w:name w:val="HTML Address"/>
    <w:basedOn w:val="Normal"/>
    <w:link w:val="HTMLAddressChar"/>
    <w:semiHidden/>
    <w:unhideWhenUsed/>
    <w:rsid w:val="00B203D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203D0"/>
    <w:rPr>
      <w:i/>
      <w:iCs/>
    </w:rPr>
  </w:style>
  <w:style w:type="character" w:styleId="HTMLCite">
    <w:name w:val="HTML Cite"/>
    <w:basedOn w:val="DefaultParagraphFont"/>
    <w:semiHidden/>
    <w:unhideWhenUsed/>
    <w:rsid w:val="00B203D0"/>
    <w:rPr>
      <w:i/>
      <w:iCs/>
    </w:rPr>
  </w:style>
  <w:style w:type="character" w:styleId="HTMLCode">
    <w:name w:val="HTML Code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B203D0"/>
    <w:rPr>
      <w:i/>
      <w:iCs/>
    </w:rPr>
  </w:style>
  <w:style w:type="character" w:styleId="HTMLKeyboard">
    <w:name w:val="HTML Keyboard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B203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203D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B203D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B203D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B203D0"/>
    <w:rPr>
      <w:i/>
      <w:iCs/>
    </w:rPr>
  </w:style>
  <w:style w:type="character" w:styleId="Hyperlink">
    <w:name w:val="Hyperlink"/>
    <w:basedOn w:val="DefaultParagraphFont"/>
    <w:semiHidden/>
    <w:unhideWhenUsed/>
    <w:rsid w:val="00B203D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B203D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B203D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B203D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B203D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B203D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B203D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B203D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B203D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B203D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B203D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C11E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E050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E050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E0505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203D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B203D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B203D0"/>
  </w:style>
  <w:style w:type="paragraph" w:styleId="List">
    <w:name w:val="List"/>
    <w:basedOn w:val="Normal"/>
    <w:semiHidden/>
    <w:unhideWhenUsed/>
    <w:rsid w:val="00B203D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B203D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B203D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B203D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B203D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B203D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B203D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B203D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B203D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B203D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B203D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203D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203D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203D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203D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B203D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B203D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B203D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B203D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B203D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203D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203D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203D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203D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203D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203D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203D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203D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203D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203D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203D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203D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203D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203D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203D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203D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203D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203D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203D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B203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203D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203D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203D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203D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203D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203D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B203D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B203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203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B203D0"/>
  </w:style>
  <w:style w:type="paragraph" w:styleId="NormalWeb">
    <w:name w:val="Normal (Web)"/>
    <w:basedOn w:val="Normal"/>
    <w:semiHidden/>
    <w:unhideWhenUsed/>
    <w:rsid w:val="00B203D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B203D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203D0"/>
  </w:style>
  <w:style w:type="character" w:customStyle="1" w:styleId="NoteHeadingChar">
    <w:name w:val="Note Heading Char"/>
    <w:basedOn w:val="DefaultParagraphFont"/>
    <w:link w:val="NoteHeading"/>
    <w:semiHidden/>
    <w:rsid w:val="00B203D0"/>
  </w:style>
  <w:style w:type="character" w:styleId="PageNumber">
    <w:name w:val="page number"/>
    <w:basedOn w:val="DefaultParagraphFont"/>
    <w:semiHidden/>
    <w:unhideWhenUsed/>
    <w:rsid w:val="00B203D0"/>
  </w:style>
  <w:style w:type="table" w:styleId="PlainTable1">
    <w:name w:val="Plain Table 1"/>
    <w:basedOn w:val="TableNormal"/>
    <w:uiPriority w:val="41"/>
    <w:rsid w:val="00B203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203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203D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203D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3D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B203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203D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203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203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B203D0"/>
  </w:style>
  <w:style w:type="character" w:customStyle="1" w:styleId="SalutationChar">
    <w:name w:val="Salutation Char"/>
    <w:basedOn w:val="DefaultParagraphFont"/>
    <w:link w:val="Salutation"/>
    <w:semiHidden/>
    <w:rsid w:val="00B203D0"/>
  </w:style>
  <w:style w:type="paragraph" w:styleId="Signature">
    <w:name w:val="Signature"/>
    <w:basedOn w:val="Normal"/>
    <w:link w:val="SignatureChar"/>
    <w:semiHidden/>
    <w:unhideWhenUsed/>
    <w:rsid w:val="00B203D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203D0"/>
  </w:style>
  <w:style w:type="character" w:styleId="SmartHyperlink">
    <w:name w:val="Smart Hyperlink"/>
    <w:basedOn w:val="DefaultParagraphFont"/>
    <w:uiPriority w:val="99"/>
    <w:semiHidden/>
    <w:unhideWhenUsed/>
    <w:rsid w:val="00B203D0"/>
    <w:rPr>
      <w:u w:val="dotted"/>
    </w:rPr>
  </w:style>
  <w:style w:type="character" w:styleId="Strong">
    <w:name w:val="Strong"/>
    <w:basedOn w:val="DefaultParagraphFont"/>
    <w:semiHidden/>
    <w:unhideWhenUsed/>
    <w:qFormat/>
    <w:rsid w:val="00B203D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B203D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B203D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203D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203D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B20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B203D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B203D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B203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B203D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B203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B203D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B203D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B203D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B203D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B203D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B203D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B203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B203D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B203D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B203D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B203D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B203D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B203D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203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B203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B203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B203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B203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B203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B203D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B203D0"/>
  </w:style>
  <w:style w:type="table" w:styleId="TableProfessional">
    <w:name w:val="Table Professional"/>
    <w:basedOn w:val="TableNormal"/>
    <w:semiHidden/>
    <w:unhideWhenUsed/>
    <w:rsid w:val="00B203D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B203D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B203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B203D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B203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B203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20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B203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B203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203D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B203D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B2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203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203D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203D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B203D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B203D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B203D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B203D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B203D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B203D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B203D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D0"/>
    <w:pPr>
      <w:keepNext/>
      <w:keepLines/>
      <w:spacing w:before="240"/>
      <w:outlineLvl w:val="9"/>
    </w:pPr>
    <w:rPr>
      <w:rFonts w:eastAsiaTheme="majorEastAsia" w:cstheme="majorBidi"/>
      <w:b w:val="0"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E0505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p\AppData\Roaming\Microsoft\Templates\Weekly%20homework%20schedu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DD6FF9CDC34416B64F51C76033C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0BEF3-5B72-4E62-A710-E9B7D2686BA5}"/>
      </w:docPartPr>
      <w:docPartBody>
        <w:p w:rsidR="004411F4" w:rsidRDefault="00B55CE4" w:rsidP="00B55CE4">
          <w:pPr>
            <w:pStyle w:val="F5DD6FF9CDC34416B64F51C76033C16E"/>
          </w:pPr>
          <w:r w:rsidRPr="000A2B55">
            <w:t>1st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E4"/>
    <w:rsid w:val="001E3343"/>
    <w:rsid w:val="004411F4"/>
    <w:rsid w:val="00B55CE4"/>
    <w:rsid w:val="00F9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5DD6FF9CDC34416B64F51C76033C16E">
    <w:name w:val="F5DD6FF9CDC34416B64F51C76033C16E"/>
    <w:rsid w:val="00B55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3</TotalTime>
  <Pages>2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Powder Springs</dc:creator>
  <cp:lastModifiedBy>Powder Springs</cp:lastModifiedBy>
  <cp:revision>2</cp:revision>
  <cp:lastPrinted>2003-10-28T18:51:00Z</cp:lastPrinted>
  <dcterms:created xsi:type="dcterms:W3CDTF">2023-09-16T15:42:00Z</dcterms:created>
  <dcterms:modified xsi:type="dcterms:W3CDTF">2023-09-16T15:42:00Z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